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BD807" w16cid:durableId="2703881A"/>
  <w16cid:commentId w16cid:paraId="0529585E" w16cid:durableId="27038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73DB" w14:textId="77777777" w:rsidR="00B201E2" w:rsidRDefault="00B201E2" w:rsidP="003A39D2">
      <w:r>
        <w:separator/>
      </w:r>
    </w:p>
  </w:endnote>
  <w:endnote w:type="continuationSeparator" w:id="0">
    <w:p w14:paraId="2FF68097" w14:textId="77777777" w:rsidR="00B201E2" w:rsidRDefault="00B201E2"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2BDFA" w14:textId="77777777" w:rsidR="00B201E2" w:rsidRDefault="00B201E2" w:rsidP="003A39D2">
      <w:r>
        <w:separator/>
      </w:r>
    </w:p>
  </w:footnote>
  <w:footnote w:type="continuationSeparator" w:id="0">
    <w:p w14:paraId="36E9E601" w14:textId="77777777" w:rsidR="00B201E2" w:rsidRDefault="00B201E2" w:rsidP="003A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F"/>
    <w:rsid w:val="00001D90"/>
    <w:rsid w:val="000033A3"/>
    <w:rsid w:val="00003561"/>
    <w:rsid w:val="00013481"/>
    <w:rsid w:val="00031BC5"/>
    <w:rsid w:val="000402D7"/>
    <w:rsid w:val="00054222"/>
    <w:rsid w:val="00061323"/>
    <w:rsid w:val="00067572"/>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5259A"/>
    <w:rsid w:val="00F541E6"/>
    <w:rsid w:val="00F57956"/>
    <w:rsid w:val="00F622D2"/>
    <w:rsid w:val="00F65168"/>
    <w:rsid w:val="00F653B3"/>
    <w:rsid w:val="00F6671F"/>
    <w:rsid w:val="00F75FFA"/>
    <w:rsid w:val="00F808B7"/>
    <w:rsid w:val="00F87FED"/>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1495-C591-42DE-8838-A882843E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54AC6734</Template>
  <TotalTime>0</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健太郎(yano-kentaro)</dc:creator>
  <cp:lastModifiedBy>荒木　早織</cp:lastModifiedBy>
  <cp:revision>2</cp:revision>
  <dcterms:created xsi:type="dcterms:W3CDTF">2022-12-16T04:45:00Z</dcterms:created>
  <dcterms:modified xsi:type="dcterms:W3CDTF">2022-12-16T04:45:00Z</dcterms:modified>
</cp:coreProperties>
</file>